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B1E2" w14:textId="4439755E" w:rsidR="00831721" w:rsidRDefault="00CC7F3D" w:rsidP="00831721">
      <w:pPr>
        <w:spacing w:before="120" w:after="0"/>
      </w:pPr>
      <w:r>
        <w:rPr>
          <w:noProof/>
          <w:lang w:bidi="sv-SE"/>
        </w:rPr>
        <w:drawing>
          <wp:inline distT="0" distB="0" distL="0" distR="0" wp14:anchorId="6B586765" wp14:editId="1EE2C218">
            <wp:extent cx="2426389" cy="1930400"/>
            <wp:effectExtent l="0" t="0" r="0" b="0"/>
            <wp:docPr id="2088770162" name="Bildobjekt 6" descr="En bild som visar clipart, tecknad serie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70162" name="Bildobjekt 6" descr="En bild som visar clipart, tecknad serie, logotyp, Grafik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855" cy="19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721" w:rsidRPr="0041428F">
        <w:rPr>
          <w:noProof/>
          <w:lang w:bidi="sv-S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B205BD6" wp14:editId="5551F70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fik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ihandsfigur: Figur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ihandsfigur: Figur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ihandsfigur: Figur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ihandsfigur: Figur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5CCFF" id="Grafik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">
                <v:shape id="Frihandsfigur: Figur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ihandsfigur: Figur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ihandsfigur: Figur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ihandsfigur: Figur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l för sidhuvudslayout"/>
      </w:tblPr>
      <w:tblGrid>
        <w:gridCol w:w="10466"/>
      </w:tblGrid>
      <w:tr w:rsidR="00A66B18" w:rsidRPr="0041428F" w14:paraId="610300C4" w14:textId="77777777" w:rsidTr="00A6783B">
        <w:trPr>
          <w:trHeight w:val="270"/>
          <w:jc w:val="center"/>
        </w:trPr>
        <w:tc>
          <w:tcPr>
            <w:tcW w:w="10800" w:type="dxa"/>
          </w:tcPr>
          <w:p w14:paraId="44EA065D" w14:textId="7F2F5A21" w:rsidR="00A66B18" w:rsidRPr="0041428F" w:rsidRDefault="00A66B18" w:rsidP="00A66B18">
            <w:pPr>
              <w:pStyle w:val="Kontaktinformation"/>
              <w:rPr>
                <w:color w:val="000000" w:themeColor="text1"/>
              </w:rPr>
            </w:pPr>
          </w:p>
        </w:tc>
      </w:tr>
      <w:tr w:rsidR="00615018" w:rsidRPr="0041428F" w14:paraId="5C52C9B7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4A7096B7" w14:textId="64F70E14" w:rsidR="003E24DF" w:rsidRPr="0041428F" w:rsidRDefault="003E24DF" w:rsidP="00A66B18">
            <w:pPr>
              <w:pStyle w:val="Kontaktinformation"/>
              <w:rPr>
                <w:color w:val="000000" w:themeColor="text1"/>
              </w:rPr>
            </w:pPr>
          </w:p>
        </w:tc>
      </w:tr>
    </w:tbl>
    <w:p w14:paraId="67052319" w14:textId="147E8508" w:rsidR="00A66B18" w:rsidRPr="00F4202F" w:rsidRDefault="00F4202F" w:rsidP="00F4202F">
      <w:pPr>
        <w:pStyle w:val="Signatur"/>
        <w:ind w:left="0"/>
        <w:rPr>
          <w:color w:val="000000" w:themeColor="text1"/>
          <w:sz w:val="32"/>
          <w:szCs w:val="32"/>
        </w:rPr>
      </w:pPr>
      <w:r w:rsidRPr="00F4202F">
        <w:rPr>
          <w:color w:val="000000" w:themeColor="text1"/>
          <w:sz w:val="32"/>
          <w:szCs w:val="32"/>
        </w:rPr>
        <w:t>Arbetsbeskrivning kios</w:t>
      </w:r>
      <w:r>
        <w:rPr>
          <w:color w:val="000000" w:themeColor="text1"/>
          <w:sz w:val="32"/>
          <w:szCs w:val="32"/>
        </w:rPr>
        <w:t>k</w:t>
      </w:r>
    </w:p>
    <w:p w14:paraId="523B203B" w14:textId="77777777" w:rsidR="00F4202F" w:rsidRDefault="00F4202F" w:rsidP="00F4202F">
      <w:pPr>
        <w:pStyle w:val="Signatur"/>
        <w:ind w:left="0"/>
        <w:rPr>
          <w:color w:val="000000" w:themeColor="text1"/>
        </w:rPr>
      </w:pPr>
    </w:p>
    <w:p w14:paraId="681037E2" w14:textId="05DEF7AF" w:rsidR="006E6ABB" w:rsidRPr="00DF4208" w:rsidRDefault="00F4202F" w:rsidP="00DF4208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Kioskpersonal (minst 2) måste vara på plats 1timme innan matchstart.</w:t>
      </w:r>
    </w:p>
    <w:p w14:paraId="0BB057D2" w14:textId="4E26671C" w:rsidR="00F4202F" w:rsidRDefault="00F4202F" w:rsidP="00F4202F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Börja med att kolla så Ipad &amp; Izettle är laddade och har kontakt med varandra. Det ska bara vara att starta båda enheterna så ska det vara klart.</w:t>
      </w:r>
    </w:p>
    <w:p w14:paraId="1D2F875E" w14:textId="5B44827D" w:rsidR="00F4202F" w:rsidRDefault="00F4202F" w:rsidP="00F4202F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Brygg kaffe, värm korv och tina korvbröd. Sedan tar man fram övriga saker till försäljningen. (</w:t>
      </w:r>
      <w:r w:rsidR="00360E04">
        <w:rPr>
          <w:color w:val="000000" w:themeColor="text1"/>
        </w:rPr>
        <w:t>någon</w:t>
      </w:r>
      <w:r w:rsidR="00AB4306">
        <w:rPr>
          <w:color w:val="000000" w:themeColor="text1"/>
        </w:rPr>
        <w:t xml:space="preserve"> får gärna ha med</w:t>
      </w:r>
      <w:r>
        <w:rPr>
          <w:color w:val="000000" w:themeColor="text1"/>
        </w:rPr>
        <w:t xml:space="preserve"> hemba</w:t>
      </w:r>
      <w:r w:rsidR="008859B1">
        <w:rPr>
          <w:color w:val="000000" w:themeColor="text1"/>
        </w:rPr>
        <w:t>kat till försäljning.)</w:t>
      </w:r>
    </w:p>
    <w:p w14:paraId="1C011A3C" w14:textId="084A60C7" w:rsidR="008859B1" w:rsidRDefault="008859B1" w:rsidP="00F4202F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30 min innan match ska kiosken vara färdig!</w:t>
      </w:r>
    </w:p>
    <w:p w14:paraId="5449CC1E" w14:textId="09FEE5DC" w:rsidR="008859B1" w:rsidRDefault="008859B1" w:rsidP="00F4202F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Gästande lags ledare bjuds på kaffe + kaka.</w:t>
      </w:r>
      <w:r w:rsidR="00C65070">
        <w:rPr>
          <w:color w:val="000000" w:themeColor="text1"/>
        </w:rPr>
        <w:t xml:space="preserve"> (match/domarvärd)</w:t>
      </w:r>
      <w:r>
        <w:rPr>
          <w:color w:val="000000" w:themeColor="text1"/>
        </w:rPr>
        <w:t xml:space="preserve"> </w:t>
      </w:r>
    </w:p>
    <w:p w14:paraId="788AA308" w14:textId="57F44BB6" w:rsidR="008859B1" w:rsidRDefault="008859B1" w:rsidP="00F4202F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Domare bjuds på kaffe + kaka, dricka och eventuellt korv.</w:t>
      </w:r>
      <w:r w:rsidR="008D3A03">
        <w:rPr>
          <w:color w:val="000000" w:themeColor="text1"/>
        </w:rPr>
        <w:t xml:space="preserve"> (match/domarvärd)</w:t>
      </w:r>
    </w:p>
    <w:p w14:paraId="63E80337" w14:textId="77777777" w:rsidR="008859B1" w:rsidRDefault="008859B1" w:rsidP="008859B1">
      <w:pPr>
        <w:pStyle w:val="Signatur"/>
        <w:rPr>
          <w:color w:val="000000" w:themeColor="text1"/>
        </w:rPr>
      </w:pPr>
    </w:p>
    <w:p w14:paraId="101ECC3C" w14:textId="5BB50468" w:rsidR="008859B1" w:rsidRDefault="008859B1" w:rsidP="008859B1">
      <w:pPr>
        <w:pStyle w:val="Signatur"/>
        <w:rPr>
          <w:color w:val="000000" w:themeColor="text1"/>
        </w:rPr>
      </w:pPr>
      <w:r>
        <w:rPr>
          <w:color w:val="000000" w:themeColor="text1"/>
        </w:rPr>
        <w:t>Efter match</w:t>
      </w:r>
    </w:p>
    <w:p w14:paraId="42138345" w14:textId="1ED652B8" w:rsidR="00CC7F3D" w:rsidRDefault="00987302" w:rsidP="00987302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Tillsammans med sekretariatet grovstäda läktare och toaletter</w:t>
      </w:r>
      <w:r w:rsidR="00DB72D8">
        <w:rPr>
          <w:color w:val="000000" w:themeColor="text1"/>
        </w:rPr>
        <w:t>.</w:t>
      </w:r>
    </w:p>
    <w:p w14:paraId="4D6EC34A" w14:textId="1E19E7CC" w:rsidR="008859B1" w:rsidRDefault="008859B1" w:rsidP="008859B1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Efter matchen plockas allt undan och diskas. Korv som finns kvar i grytan kastas. Korv som inte värmts upp fryses in i påsar om 10st/påse. De kakor som finns kvar fryses in.</w:t>
      </w:r>
    </w:p>
    <w:p w14:paraId="014858AD" w14:textId="1445C3BA" w:rsidR="008859B1" w:rsidRDefault="006E6ABB" w:rsidP="008859B1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Tar något materiel slut i kiosken</w:t>
      </w:r>
      <w:r w:rsidR="008859B1">
        <w:rPr>
          <w:color w:val="000000" w:themeColor="text1"/>
        </w:rPr>
        <w:t xml:space="preserve"> så skicka sms till kioskansvarig på 0708-352850.</w:t>
      </w:r>
    </w:p>
    <w:p w14:paraId="692FED10" w14:textId="3055566D" w:rsidR="008859B1" w:rsidRDefault="008859B1" w:rsidP="008859B1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Ipad och Izettle sätts på laddning inne i kioskrummet (sparbankshallen).</w:t>
      </w:r>
    </w:p>
    <w:p w14:paraId="1E9CA7D8" w14:textId="07985AE0" w:rsidR="00E2659F" w:rsidRDefault="00E2659F" w:rsidP="008859B1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Ipad och Izettle läggs i skåpet med hänglås</w:t>
      </w:r>
      <w:r w:rsidR="00BA25BB">
        <w:rPr>
          <w:color w:val="000000" w:themeColor="text1"/>
        </w:rPr>
        <w:t xml:space="preserve"> (rosenbergshallen).</w:t>
      </w:r>
    </w:p>
    <w:p w14:paraId="66DCD71C" w14:textId="7E2B8059" w:rsidR="008859B1" w:rsidRDefault="008859B1" w:rsidP="008859B1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Se över läktaren när publik gått, föreningen ansvarar för grovstädning vilket innebär att inget skräp eller annat finns kvar på läktaren.</w:t>
      </w:r>
    </w:p>
    <w:p w14:paraId="08522C36" w14:textId="54B1E831" w:rsidR="008859B1" w:rsidRDefault="008859B1" w:rsidP="008859B1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Sopor kastas i sopkärlen utanför (sparbankshallen), i rosenbergshallen kastas soporna i rummet för städsaker (låses upp med cafényckeln</w:t>
      </w:r>
      <w:r w:rsidR="00DC71A3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36092085" w14:textId="634442C5" w:rsidR="008859B1" w:rsidRDefault="008859B1" w:rsidP="008859B1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Panten skall tömmas och läggas i säck inne i kioskrummet (sparbankshallen), i rosenberg</w:t>
      </w:r>
      <w:r w:rsidR="00DC71A3">
        <w:rPr>
          <w:color w:val="000000" w:themeColor="text1"/>
        </w:rPr>
        <w:t>shallen</w:t>
      </w:r>
      <w:r>
        <w:rPr>
          <w:color w:val="000000" w:themeColor="text1"/>
        </w:rPr>
        <w:t xml:space="preserve"> läggs pantsäck</w:t>
      </w:r>
      <w:r w:rsidR="00442CCC">
        <w:rPr>
          <w:color w:val="000000" w:themeColor="text1"/>
        </w:rPr>
        <w:t>en</w:t>
      </w:r>
      <w:r>
        <w:rPr>
          <w:color w:val="000000" w:themeColor="text1"/>
        </w:rPr>
        <w:t xml:space="preserve"> i kiosken.</w:t>
      </w:r>
    </w:p>
    <w:p w14:paraId="39516317" w14:textId="413B483B" w:rsidR="00E135A0" w:rsidRDefault="00E135A0" w:rsidP="008859B1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Som tack för hjälpen med kiosken får du ta en korv och kaffe/dricka.</w:t>
      </w:r>
    </w:p>
    <w:p w14:paraId="5F3F9519" w14:textId="0177E514" w:rsidR="00E135A0" w:rsidRDefault="00E135A0" w:rsidP="008859B1">
      <w:pPr>
        <w:pStyle w:val="Signatu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Var noga med att låsa båda dörrarna in till kiosken och att nyckeln hamnar i kodskåpet efter passet. Kodskåpet skall också låsas.</w:t>
      </w:r>
    </w:p>
    <w:p w14:paraId="4C290E6D" w14:textId="77777777" w:rsidR="00E135A0" w:rsidRDefault="00E135A0" w:rsidP="00E135A0">
      <w:pPr>
        <w:pStyle w:val="Signatur"/>
        <w:rPr>
          <w:color w:val="000000" w:themeColor="text1"/>
        </w:rPr>
      </w:pPr>
    </w:p>
    <w:p w14:paraId="58E7587A" w14:textId="77777777" w:rsidR="00E135A0" w:rsidRDefault="00E135A0" w:rsidP="00E135A0">
      <w:pPr>
        <w:pStyle w:val="Signatur"/>
        <w:rPr>
          <w:color w:val="000000" w:themeColor="text1"/>
        </w:rPr>
      </w:pPr>
    </w:p>
    <w:p w14:paraId="57CAD464" w14:textId="2F4E20ED" w:rsidR="00E135A0" w:rsidRPr="008859B1" w:rsidRDefault="00E135A0" w:rsidP="00E135A0">
      <w:pPr>
        <w:pStyle w:val="Signatur"/>
        <w:rPr>
          <w:color w:val="000000" w:themeColor="text1"/>
        </w:rPr>
      </w:pPr>
      <w:r>
        <w:rPr>
          <w:color w:val="000000" w:themeColor="text1"/>
        </w:rPr>
        <w:t>Tack för din insats!</w:t>
      </w:r>
    </w:p>
    <w:sectPr w:rsidR="00E135A0" w:rsidRPr="008859B1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C680" w14:textId="77777777" w:rsidR="00D03323" w:rsidRDefault="00D03323" w:rsidP="00A66B18">
      <w:pPr>
        <w:spacing w:before="0" w:after="0"/>
      </w:pPr>
      <w:r>
        <w:separator/>
      </w:r>
    </w:p>
  </w:endnote>
  <w:endnote w:type="continuationSeparator" w:id="0">
    <w:p w14:paraId="6AB93E81" w14:textId="77777777" w:rsidR="00D03323" w:rsidRDefault="00D0332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6477" w14:textId="77777777" w:rsidR="00D03323" w:rsidRDefault="00D03323" w:rsidP="00A66B18">
      <w:pPr>
        <w:spacing w:before="0" w:after="0"/>
      </w:pPr>
      <w:r>
        <w:separator/>
      </w:r>
    </w:p>
  </w:footnote>
  <w:footnote w:type="continuationSeparator" w:id="0">
    <w:p w14:paraId="60BCC5D1" w14:textId="77777777" w:rsidR="00D03323" w:rsidRDefault="00D03323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039B2"/>
    <w:multiLevelType w:val="hybridMultilevel"/>
    <w:tmpl w:val="ADE4A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5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2F"/>
    <w:rsid w:val="00030C2F"/>
    <w:rsid w:val="00083BAA"/>
    <w:rsid w:val="0010680C"/>
    <w:rsid w:val="00152B0B"/>
    <w:rsid w:val="001766D6"/>
    <w:rsid w:val="00192419"/>
    <w:rsid w:val="001C270D"/>
    <w:rsid w:val="001E2320"/>
    <w:rsid w:val="00214E28"/>
    <w:rsid w:val="00352B81"/>
    <w:rsid w:val="00360E04"/>
    <w:rsid w:val="0037358B"/>
    <w:rsid w:val="00394757"/>
    <w:rsid w:val="003A0150"/>
    <w:rsid w:val="003E24DF"/>
    <w:rsid w:val="0041428F"/>
    <w:rsid w:val="00442CCC"/>
    <w:rsid w:val="004A2B0D"/>
    <w:rsid w:val="005C2210"/>
    <w:rsid w:val="005F41B1"/>
    <w:rsid w:val="00615018"/>
    <w:rsid w:val="0062123A"/>
    <w:rsid w:val="00646E75"/>
    <w:rsid w:val="006E6ABB"/>
    <w:rsid w:val="006F6F10"/>
    <w:rsid w:val="00783E79"/>
    <w:rsid w:val="007B5AE8"/>
    <w:rsid w:val="007F5192"/>
    <w:rsid w:val="008073FE"/>
    <w:rsid w:val="00831721"/>
    <w:rsid w:val="00862A06"/>
    <w:rsid w:val="008859B1"/>
    <w:rsid w:val="008D3A03"/>
    <w:rsid w:val="008E318F"/>
    <w:rsid w:val="009321CD"/>
    <w:rsid w:val="00987302"/>
    <w:rsid w:val="009B1A90"/>
    <w:rsid w:val="00A26FE7"/>
    <w:rsid w:val="00A66B18"/>
    <w:rsid w:val="00A6783B"/>
    <w:rsid w:val="00A74FBD"/>
    <w:rsid w:val="00A96CF8"/>
    <w:rsid w:val="00AA089B"/>
    <w:rsid w:val="00AA6477"/>
    <w:rsid w:val="00AB4306"/>
    <w:rsid w:val="00AE1388"/>
    <w:rsid w:val="00AF3982"/>
    <w:rsid w:val="00B50294"/>
    <w:rsid w:val="00B57D6E"/>
    <w:rsid w:val="00B93312"/>
    <w:rsid w:val="00BA25BB"/>
    <w:rsid w:val="00C65070"/>
    <w:rsid w:val="00C701F7"/>
    <w:rsid w:val="00C70786"/>
    <w:rsid w:val="00CC7F3D"/>
    <w:rsid w:val="00CD2DFA"/>
    <w:rsid w:val="00D03323"/>
    <w:rsid w:val="00D10958"/>
    <w:rsid w:val="00D66593"/>
    <w:rsid w:val="00DB72D8"/>
    <w:rsid w:val="00DC71A3"/>
    <w:rsid w:val="00DE6DA2"/>
    <w:rsid w:val="00DF2D30"/>
    <w:rsid w:val="00DF4208"/>
    <w:rsid w:val="00E135A0"/>
    <w:rsid w:val="00E2659F"/>
    <w:rsid w:val="00E4786A"/>
    <w:rsid w:val="00E55D74"/>
    <w:rsid w:val="00E6540C"/>
    <w:rsid w:val="00E65F9A"/>
    <w:rsid w:val="00E81E2A"/>
    <w:rsid w:val="00EE0952"/>
    <w:rsid w:val="00F4202F"/>
    <w:rsid w:val="00FC0C5F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E9D1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Mottagare">
    <w:name w:val="Mottaga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ledning">
    <w:name w:val="Salutation"/>
    <w:basedOn w:val="Normal"/>
    <w:link w:val="InledningChar"/>
    <w:uiPriority w:val="4"/>
    <w:unhideWhenUsed/>
    <w:qFormat/>
    <w:rsid w:val="00A66B18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A6783B"/>
    <w:pPr>
      <w:spacing w:before="480" w:after="960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">
    <w:name w:val="Signature"/>
    <w:basedOn w:val="Normal"/>
    <w:link w:val="Signatur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Char">
    <w:name w:val="Signatur Char"/>
    <w:basedOn w:val="Standardstycketeckensnitt"/>
    <w:link w:val="Signatur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E24DF"/>
    <w:pPr>
      <w:spacing w:after="0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ark">
    <w:name w:val="Strong"/>
    <w:basedOn w:val="Standardstycketeckensnitt"/>
    <w:uiPriority w:val="1"/>
    <w:semiHidden/>
    <w:rsid w:val="003E24DF"/>
    <w:rPr>
      <w:b/>
      <w:bCs/>
    </w:rPr>
  </w:style>
  <w:style w:type="paragraph" w:customStyle="1" w:styleId="Kontaktinformation">
    <w:name w:val="Kontaktinformation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Rubrik2Char">
    <w:name w:val="Rubrik 2 Char"/>
    <w:basedOn w:val="Standardstycketeckensnitt"/>
    <w:link w:val="Rubri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yp">
    <w:name w:val="Logotyp"/>
    <w:basedOn w:val="Normal"/>
    <w:next w:val="Normal"/>
    <w:link w:val="Logotyp0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typ0">
    <w:name w:val="Logotyp"/>
    <w:aliases w:val="tecken"/>
    <w:basedOn w:val="Standardstycketeckensnitt"/>
    <w:link w:val="Logotyp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offer\AppData\Local\Microsoft\Office\16.0\DTS\sv-SE%7b57E308F7-B0DC-448C-A29C-91B788819520%7d\%7b0A7A0465-9656-4E5B-94E2-0DFA1ACE2C1B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{0A7A0465-9656-4E5B-94E2-0DFA1ACE2C1B}tf56348247_win32</Template>
  <TotalTime>0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2023-10-04T19:45:00Z</dcterms:created>
  <dcterms:modified xsi:type="dcterms:W3CDTF">2024-09-08T19:52:00Z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